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99" w:rsidRDefault="00F87C99" w:rsidP="00BC719A">
      <w:pPr>
        <w:tabs>
          <w:tab w:val="center" w:pos="5102"/>
          <w:tab w:val="left" w:pos="6620"/>
        </w:tabs>
        <w:jc w:val="center"/>
      </w:pPr>
    </w:p>
    <w:p w:rsidR="00BC719A" w:rsidRPr="00BC719A" w:rsidRDefault="00BC719A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C9253B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B33202" w:rsidRDefault="00CE04A7" w:rsidP="007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</w:t>
      </w:r>
      <w:r w:rsidR="00702612">
        <w:rPr>
          <w:b/>
          <w:sz w:val="28"/>
          <w:szCs w:val="28"/>
        </w:rPr>
        <w:t xml:space="preserve"> </w:t>
      </w:r>
      <w:r w:rsidR="00B33202">
        <w:rPr>
          <w:b/>
          <w:sz w:val="28"/>
          <w:szCs w:val="28"/>
        </w:rPr>
        <w:t xml:space="preserve"> РАЙОН</w:t>
      </w:r>
    </w:p>
    <w:p w:rsidR="00702612" w:rsidRPr="007E7F0F" w:rsidRDefault="00702612" w:rsidP="007026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 xml:space="preserve"> АДМИНИСТРАЦИЯ</w:t>
      </w:r>
    </w:p>
    <w:p w:rsidR="00296D1C" w:rsidRDefault="00CE0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 ПОСЕЛЕНИЯ</w:t>
      </w:r>
      <w:r w:rsidR="00F23D93" w:rsidRPr="007E7F0F">
        <w:rPr>
          <w:b/>
          <w:sz w:val="28"/>
          <w:szCs w:val="28"/>
        </w:rPr>
        <w:t xml:space="preserve">  </w:t>
      </w:r>
    </w:p>
    <w:p w:rsidR="00F23D93" w:rsidRPr="007E7F0F" w:rsidRDefault="00D3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НЕДЕЛЬНОЕ»</w:t>
      </w:r>
    </w:p>
    <w:p w:rsidR="00F23D93" w:rsidRDefault="00F23D93">
      <w:pPr>
        <w:jc w:val="center"/>
        <w:rPr>
          <w:b/>
          <w:sz w:val="28"/>
          <w:szCs w:val="28"/>
        </w:rPr>
      </w:pPr>
    </w:p>
    <w:p w:rsidR="00D30EA0" w:rsidRPr="007E7F0F" w:rsidRDefault="00D30EA0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F23D93" w:rsidRPr="00983C54" w:rsidRDefault="00CE0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11.</w:t>
      </w:r>
      <w:r w:rsidR="00E14E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D10C15">
        <w:rPr>
          <w:b/>
          <w:sz w:val="28"/>
          <w:szCs w:val="28"/>
        </w:rPr>
        <w:t>.</w:t>
      </w:r>
      <w:r w:rsidR="0015762F" w:rsidRPr="00983C54">
        <w:rPr>
          <w:b/>
          <w:sz w:val="28"/>
          <w:szCs w:val="28"/>
        </w:rPr>
        <w:t>20</w:t>
      </w:r>
      <w:r w:rsidR="00E14E52">
        <w:rPr>
          <w:b/>
          <w:sz w:val="28"/>
          <w:szCs w:val="28"/>
        </w:rPr>
        <w:t>20</w:t>
      </w:r>
      <w:r w:rsidR="00CC3176">
        <w:rPr>
          <w:b/>
          <w:sz w:val="28"/>
          <w:szCs w:val="28"/>
        </w:rPr>
        <w:t xml:space="preserve"> </w:t>
      </w:r>
      <w:r w:rsidR="0015762F" w:rsidRPr="00983C54">
        <w:rPr>
          <w:b/>
          <w:sz w:val="28"/>
          <w:szCs w:val="28"/>
        </w:rPr>
        <w:t>г.</w:t>
      </w:r>
      <w:r w:rsidR="00F23D93" w:rsidRPr="00983C54">
        <w:rPr>
          <w:b/>
          <w:sz w:val="28"/>
          <w:szCs w:val="28"/>
        </w:rPr>
        <w:t xml:space="preserve">                                                    </w:t>
      </w:r>
      <w:r w:rsidR="00F23D93" w:rsidRPr="00983C54">
        <w:rPr>
          <w:b/>
          <w:sz w:val="28"/>
          <w:szCs w:val="28"/>
        </w:rPr>
        <w:tab/>
      </w:r>
      <w:r w:rsidR="00F23D93"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№ </w:t>
      </w:r>
      <w:r w:rsidR="00E14E52">
        <w:rPr>
          <w:b/>
          <w:sz w:val="28"/>
          <w:szCs w:val="28"/>
        </w:rPr>
        <w:t>19</w:t>
      </w:r>
    </w:p>
    <w:p w:rsidR="00A50742" w:rsidRDefault="00A50742">
      <w:pPr>
        <w:rPr>
          <w:b/>
          <w:sz w:val="27"/>
          <w:szCs w:val="27"/>
        </w:rPr>
      </w:pPr>
    </w:p>
    <w:p w:rsidR="006C1E4C" w:rsidRPr="004607BD" w:rsidRDefault="006C1E4C">
      <w:pPr>
        <w:rPr>
          <w:b/>
          <w:sz w:val="27"/>
          <w:szCs w:val="27"/>
        </w:rPr>
      </w:pPr>
    </w:p>
    <w:p w:rsidR="00290CBC" w:rsidRPr="008F67A4" w:rsidRDefault="00290CBC" w:rsidP="00290CBC">
      <w:pPr>
        <w:ind w:right="4862"/>
        <w:jc w:val="both"/>
        <w:rPr>
          <w:b/>
          <w:sz w:val="26"/>
          <w:szCs w:val="26"/>
        </w:rPr>
      </w:pPr>
      <w:r w:rsidRPr="008F67A4">
        <w:rPr>
          <w:b/>
          <w:sz w:val="26"/>
          <w:szCs w:val="26"/>
        </w:rPr>
        <w:t>«Об утверждении состава комиссии по уничтожению документов</w:t>
      </w:r>
      <w:r w:rsidR="00B55717" w:rsidRPr="008F67A4">
        <w:rPr>
          <w:b/>
          <w:sz w:val="26"/>
          <w:szCs w:val="26"/>
        </w:rPr>
        <w:t>,</w:t>
      </w:r>
      <w:r w:rsidRPr="008F67A4">
        <w:rPr>
          <w:b/>
          <w:sz w:val="26"/>
          <w:szCs w:val="26"/>
        </w:rPr>
        <w:t xml:space="preserve"> содержащих персональные данные»</w:t>
      </w:r>
    </w:p>
    <w:p w:rsidR="00290CBC" w:rsidRPr="008F67A4" w:rsidRDefault="00290CBC" w:rsidP="00290CBC">
      <w:pPr>
        <w:jc w:val="both"/>
        <w:rPr>
          <w:sz w:val="26"/>
          <w:szCs w:val="26"/>
        </w:rPr>
      </w:pPr>
      <w:r w:rsidRPr="008F67A4">
        <w:rPr>
          <w:sz w:val="26"/>
          <w:szCs w:val="26"/>
        </w:rPr>
        <w:t xml:space="preserve">       </w:t>
      </w:r>
    </w:p>
    <w:p w:rsidR="00290CBC" w:rsidRPr="008F67A4" w:rsidRDefault="00290CBC" w:rsidP="00290CBC">
      <w:pPr>
        <w:jc w:val="both"/>
        <w:rPr>
          <w:sz w:val="26"/>
          <w:szCs w:val="26"/>
        </w:rPr>
      </w:pPr>
    </w:p>
    <w:p w:rsidR="00290CBC" w:rsidRPr="008F67A4" w:rsidRDefault="00290CBC" w:rsidP="00290CBC">
      <w:pPr>
        <w:jc w:val="both"/>
        <w:rPr>
          <w:sz w:val="26"/>
          <w:szCs w:val="26"/>
        </w:rPr>
      </w:pPr>
      <w:r w:rsidRPr="008F67A4">
        <w:rPr>
          <w:sz w:val="26"/>
          <w:szCs w:val="26"/>
        </w:rPr>
        <w:tab/>
        <w:t>На основании 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 в соответствии с ним нормативными правовыми актами, операторами, являющимися государственны</w:t>
      </w:r>
      <w:r w:rsidR="00B55717" w:rsidRPr="008F67A4">
        <w:rPr>
          <w:sz w:val="26"/>
          <w:szCs w:val="26"/>
        </w:rPr>
        <w:t>ми или муниципальными органами»</w:t>
      </w:r>
      <w:r w:rsidRPr="008F67A4">
        <w:rPr>
          <w:sz w:val="26"/>
          <w:szCs w:val="26"/>
        </w:rPr>
        <w:t xml:space="preserve">: </w:t>
      </w:r>
    </w:p>
    <w:p w:rsidR="00290CBC" w:rsidRPr="008F67A4" w:rsidRDefault="00290CBC" w:rsidP="00290CBC">
      <w:pPr>
        <w:jc w:val="both"/>
        <w:rPr>
          <w:sz w:val="26"/>
          <w:szCs w:val="26"/>
        </w:rPr>
      </w:pPr>
    </w:p>
    <w:p w:rsidR="00290CBC" w:rsidRPr="008F67A4" w:rsidRDefault="00290CBC" w:rsidP="008F67A4">
      <w:pPr>
        <w:numPr>
          <w:ilvl w:val="0"/>
          <w:numId w:val="4"/>
        </w:numPr>
        <w:tabs>
          <w:tab w:val="left" w:pos="0"/>
          <w:tab w:val="left" w:pos="540"/>
        </w:tabs>
        <w:ind w:left="0" w:right="43" w:firstLine="540"/>
        <w:jc w:val="both"/>
        <w:rPr>
          <w:sz w:val="26"/>
          <w:szCs w:val="26"/>
        </w:rPr>
      </w:pPr>
      <w:r w:rsidRPr="008F67A4">
        <w:rPr>
          <w:sz w:val="26"/>
          <w:szCs w:val="26"/>
        </w:rPr>
        <w:t>Утвердить состава комиссии по уничтожению документов содержащих персональные данные (прилагается).</w:t>
      </w:r>
    </w:p>
    <w:p w:rsidR="00F50DE6" w:rsidRPr="008F67A4" w:rsidRDefault="00F50DE6" w:rsidP="00F50DE6">
      <w:pPr>
        <w:jc w:val="both"/>
        <w:rPr>
          <w:sz w:val="26"/>
          <w:szCs w:val="26"/>
        </w:rPr>
      </w:pPr>
    </w:p>
    <w:p w:rsidR="00A50742" w:rsidRPr="008F67A4" w:rsidRDefault="00A50742" w:rsidP="004D7F3D">
      <w:pPr>
        <w:jc w:val="both"/>
        <w:rPr>
          <w:sz w:val="26"/>
          <w:szCs w:val="26"/>
        </w:rPr>
      </w:pPr>
    </w:p>
    <w:p w:rsidR="006C1E4C" w:rsidRPr="008F67A4" w:rsidRDefault="006C1E4C" w:rsidP="004D7F3D">
      <w:pPr>
        <w:jc w:val="both"/>
        <w:rPr>
          <w:sz w:val="26"/>
          <w:szCs w:val="26"/>
        </w:rPr>
      </w:pPr>
    </w:p>
    <w:p w:rsidR="00CE04A7" w:rsidRDefault="00CE04A7" w:rsidP="00F529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F5297D" w:rsidRPr="008F67A4" w:rsidRDefault="00CE04A7" w:rsidP="00F529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СП  «</w:t>
      </w:r>
      <w:r w:rsidR="00D30EA0">
        <w:rPr>
          <w:b/>
          <w:sz w:val="26"/>
          <w:szCs w:val="26"/>
        </w:rPr>
        <w:t>Село Недельное</w:t>
      </w:r>
      <w:r>
        <w:rPr>
          <w:b/>
          <w:sz w:val="26"/>
          <w:szCs w:val="26"/>
        </w:rPr>
        <w:t>»</w:t>
      </w:r>
      <w:r w:rsidR="00F5297D" w:rsidRPr="008F67A4">
        <w:rPr>
          <w:b/>
          <w:sz w:val="26"/>
          <w:szCs w:val="26"/>
        </w:rPr>
        <w:t xml:space="preserve">                                   </w:t>
      </w:r>
      <w:r w:rsidR="008F67A4">
        <w:rPr>
          <w:b/>
          <w:sz w:val="26"/>
          <w:szCs w:val="26"/>
        </w:rPr>
        <w:t xml:space="preserve">          </w:t>
      </w:r>
      <w:r w:rsidR="00F5297D" w:rsidRPr="008F67A4">
        <w:rPr>
          <w:b/>
          <w:sz w:val="26"/>
          <w:szCs w:val="26"/>
        </w:rPr>
        <w:t xml:space="preserve">                </w:t>
      </w:r>
      <w:r w:rsidR="00D30EA0">
        <w:rPr>
          <w:b/>
          <w:sz w:val="26"/>
          <w:szCs w:val="26"/>
        </w:rPr>
        <w:t>А.Г.Никитин.</w:t>
      </w:r>
    </w:p>
    <w:p w:rsidR="00F5297D" w:rsidRPr="004607BD" w:rsidRDefault="00F5297D" w:rsidP="00F5297D">
      <w:pPr>
        <w:ind w:firstLine="708"/>
        <w:jc w:val="both"/>
        <w:rPr>
          <w:b/>
          <w:sz w:val="27"/>
          <w:szCs w:val="27"/>
        </w:rPr>
      </w:pPr>
    </w:p>
    <w:p w:rsidR="00A50742" w:rsidRPr="00872E27" w:rsidRDefault="00A50742" w:rsidP="00F5297D">
      <w:pPr>
        <w:jc w:val="both"/>
        <w:rPr>
          <w:b/>
          <w:sz w:val="28"/>
          <w:szCs w:val="28"/>
        </w:rPr>
      </w:pPr>
    </w:p>
    <w:p w:rsidR="00A50742" w:rsidRPr="00A50742" w:rsidRDefault="00A50742" w:rsidP="00A50742">
      <w:pPr>
        <w:rPr>
          <w:sz w:val="28"/>
          <w:szCs w:val="28"/>
        </w:rPr>
      </w:pPr>
    </w:p>
    <w:p w:rsidR="00C33088" w:rsidRDefault="00C33088" w:rsidP="00A50742">
      <w:pPr>
        <w:tabs>
          <w:tab w:val="left" w:pos="3280"/>
        </w:tabs>
        <w:rPr>
          <w:sz w:val="28"/>
          <w:szCs w:val="28"/>
        </w:rPr>
      </w:pPr>
    </w:p>
    <w:p w:rsidR="00A50742" w:rsidRDefault="00DD0C9C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5717" w:rsidRDefault="00B55717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55717" w:rsidRDefault="00B55717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55717" w:rsidRDefault="00B55717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55717" w:rsidRDefault="00B55717" w:rsidP="00B55717">
      <w:pPr>
        <w:rPr>
          <w:sz w:val="16"/>
          <w:szCs w:val="16"/>
        </w:rPr>
      </w:pPr>
    </w:p>
    <w:p w:rsidR="00FE13BC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FE13BC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FE13BC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FE13BC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FE13BC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FE13BC" w:rsidRDefault="00B55717" w:rsidP="00FE13BC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7B4A28">
        <w:t>Приложение</w:t>
      </w:r>
      <w:r w:rsidR="00FE13BC">
        <w:rPr>
          <w:b/>
        </w:rPr>
        <w:t xml:space="preserve"> к  распоряжению </w:t>
      </w:r>
    </w:p>
    <w:p w:rsidR="00FE13BC" w:rsidRDefault="00FE13BC" w:rsidP="00FE13BC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proofErr w:type="spellStart"/>
      <w:r>
        <w:rPr>
          <w:b/>
        </w:rPr>
        <w:t>администрацции</w:t>
      </w:r>
      <w:proofErr w:type="spellEnd"/>
      <w:r>
        <w:rPr>
          <w:b/>
        </w:rPr>
        <w:t xml:space="preserve">  сельского  поселения </w:t>
      </w:r>
    </w:p>
    <w:p w:rsidR="00B55717" w:rsidRPr="00FE13BC" w:rsidRDefault="00B55717" w:rsidP="00FE13BC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7B4A28">
        <w:t xml:space="preserve"> «</w:t>
      </w:r>
      <w:r w:rsidR="00D30EA0">
        <w:t>Село Недельное</w:t>
      </w:r>
      <w:r w:rsidR="008F67A4">
        <w:t>»</w:t>
      </w:r>
    </w:p>
    <w:p w:rsidR="00B55717" w:rsidRPr="007B4A28" w:rsidRDefault="00FE13BC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>
        <w:t>от 11.</w:t>
      </w:r>
      <w:r w:rsidR="00E14E52">
        <w:t>0</w:t>
      </w:r>
      <w:r>
        <w:t>2.20</w:t>
      </w:r>
      <w:r w:rsidR="00E14E52">
        <w:t>20</w:t>
      </w:r>
      <w:r>
        <w:t xml:space="preserve">  г №</w:t>
      </w:r>
      <w:r w:rsidR="00E14E52">
        <w:t xml:space="preserve"> 19</w:t>
      </w:r>
    </w:p>
    <w:p w:rsidR="00B55717" w:rsidRPr="007B4A28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Pr="00834FFD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СОСТАВ</w:t>
      </w: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D29B8">
        <w:rPr>
          <w:b/>
          <w:sz w:val="26"/>
          <w:szCs w:val="26"/>
        </w:rPr>
        <w:t xml:space="preserve">комиссии по </w:t>
      </w:r>
      <w:r>
        <w:rPr>
          <w:b/>
          <w:sz w:val="26"/>
          <w:szCs w:val="26"/>
        </w:rPr>
        <w:t xml:space="preserve">уничтожению документов, </w:t>
      </w: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содержащих</w:t>
      </w:r>
      <w:proofErr w:type="gramEnd"/>
      <w:r>
        <w:rPr>
          <w:b/>
          <w:sz w:val="26"/>
          <w:szCs w:val="26"/>
        </w:rPr>
        <w:t xml:space="preserve"> персональные данные</w:t>
      </w: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A50742" w:rsidRDefault="00A5074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E13BC" w:rsidRDefault="00B3320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Плахута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Алексей Иванович</w:t>
      </w:r>
      <w:r w:rsidR="00FE13BC">
        <w:rPr>
          <w:rFonts w:ascii="Times New Roman" w:hAnsi="Times New Roman"/>
          <w:color w:val="000000"/>
          <w:sz w:val="28"/>
          <w:szCs w:val="28"/>
        </w:rPr>
        <w:t xml:space="preserve">  - Глава 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="00FE13BC">
        <w:rPr>
          <w:rFonts w:ascii="Times New Roman" w:hAnsi="Times New Roman"/>
          <w:color w:val="000000"/>
          <w:sz w:val="28"/>
          <w:szCs w:val="28"/>
        </w:rPr>
        <w:t>СП  «</w:t>
      </w:r>
      <w:r>
        <w:rPr>
          <w:rFonts w:ascii="Times New Roman" w:hAnsi="Times New Roman"/>
          <w:color w:val="000000"/>
          <w:sz w:val="28"/>
          <w:szCs w:val="28"/>
        </w:rPr>
        <w:t>Село Недельное»</w:t>
      </w:r>
      <w:r w:rsidR="00FE13B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33202" w:rsidRDefault="00B3320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E13BC" w:rsidRDefault="00B3320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Никитин Александр  Геннадьевич – Глава администрации СП</w:t>
      </w:r>
      <w:r w:rsidRPr="00B332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«Село Недельное»</w:t>
      </w:r>
    </w:p>
    <w:p w:rsidR="00FE13BC" w:rsidRDefault="00FE13BC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E13BC" w:rsidRDefault="00B33202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Царькова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 Ивановна</w:t>
      </w:r>
      <w:r w:rsidR="00FE13BC">
        <w:rPr>
          <w:rFonts w:ascii="Times New Roman" w:hAnsi="Times New Roman"/>
          <w:color w:val="000000"/>
          <w:sz w:val="28"/>
          <w:szCs w:val="28"/>
        </w:rPr>
        <w:t xml:space="preserve">  -  Эксперт  администрации  СП  «</w:t>
      </w:r>
      <w:r>
        <w:rPr>
          <w:rFonts w:ascii="Times New Roman" w:hAnsi="Times New Roman"/>
          <w:color w:val="000000"/>
          <w:sz w:val="28"/>
          <w:szCs w:val="28"/>
        </w:rPr>
        <w:t>Село Недельное</w:t>
      </w:r>
      <w:r w:rsidR="00FE13BC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FE13BC" w:rsidRDefault="00FE13BC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FE13BC" w:rsidRDefault="00FE13BC" w:rsidP="00A5074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sectPr w:rsidR="00FE13BC" w:rsidSect="00CD1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E5"/>
    <w:multiLevelType w:val="hybridMultilevel"/>
    <w:tmpl w:val="DD8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1F"/>
    <w:rsid w:val="000558C6"/>
    <w:rsid w:val="000A2885"/>
    <w:rsid w:val="000D0F17"/>
    <w:rsid w:val="0015762F"/>
    <w:rsid w:val="001D412E"/>
    <w:rsid w:val="00211E88"/>
    <w:rsid w:val="00265545"/>
    <w:rsid w:val="00290CBC"/>
    <w:rsid w:val="00292B24"/>
    <w:rsid w:val="00296D1C"/>
    <w:rsid w:val="002A1CA6"/>
    <w:rsid w:val="00334F50"/>
    <w:rsid w:val="003663F6"/>
    <w:rsid w:val="0037491F"/>
    <w:rsid w:val="0044561F"/>
    <w:rsid w:val="00450D9D"/>
    <w:rsid w:val="004607BD"/>
    <w:rsid w:val="004907F1"/>
    <w:rsid w:val="004D780B"/>
    <w:rsid w:val="004D7F3D"/>
    <w:rsid w:val="004E39B3"/>
    <w:rsid w:val="004F02E6"/>
    <w:rsid w:val="004F3389"/>
    <w:rsid w:val="005433D9"/>
    <w:rsid w:val="005856A0"/>
    <w:rsid w:val="005A1C7D"/>
    <w:rsid w:val="00617A61"/>
    <w:rsid w:val="00674314"/>
    <w:rsid w:val="006B6242"/>
    <w:rsid w:val="006C0071"/>
    <w:rsid w:val="006C1E4C"/>
    <w:rsid w:val="00702612"/>
    <w:rsid w:val="007271DC"/>
    <w:rsid w:val="007934B2"/>
    <w:rsid w:val="007C2F38"/>
    <w:rsid w:val="007C4F68"/>
    <w:rsid w:val="007E7F0F"/>
    <w:rsid w:val="007F5E84"/>
    <w:rsid w:val="0084383F"/>
    <w:rsid w:val="00846ABE"/>
    <w:rsid w:val="0085358F"/>
    <w:rsid w:val="00864E4F"/>
    <w:rsid w:val="00872E27"/>
    <w:rsid w:val="008F67A4"/>
    <w:rsid w:val="00983C54"/>
    <w:rsid w:val="009D31FE"/>
    <w:rsid w:val="009E35B3"/>
    <w:rsid w:val="00A14BDA"/>
    <w:rsid w:val="00A50742"/>
    <w:rsid w:val="00A85157"/>
    <w:rsid w:val="00A960C4"/>
    <w:rsid w:val="00AD20BC"/>
    <w:rsid w:val="00AD271E"/>
    <w:rsid w:val="00B236B1"/>
    <w:rsid w:val="00B33202"/>
    <w:rsid w:val="00B55717"/>
    <w:rsid w:val="00BC719A"/>
    <w:rsid w:val="00BE0BD2"/>
    <w:rsid w:val="00C33088"/>
    <w:rsid w:val="00C57F6A"/>
    <w:rsid w:val="00C87065"/>
    <w:rsid w:val="00C9253B"/>
    <w:rsid w:val="00CC3176"/>
    <w:rsid w:val="00CD1F3F"/>
    <w:rsid w:val="00CE04A7"/>
    <w:rsid w:val="00CF4F5C"/>
    <w:rsid w:val="00D10C15"/>
    <w:rsid w:val="00D30EA0"/>
    <w:rsid w:val="00D50213"/>
    <w:rsid w:val="00DB13B2"/>
    <w:rsid w:val="00DD0C9C"/>
    <w:rsid w:val="00E14E52"/>
    <w:rsid w:val="00E16B81"/>
    <w:rsid w:val="00E73509"/>
    <w:rsid w:val="00E9290B"/>
    <w:rsid w:val="00E95C58"/>
    <w:rsid w:val="00F20929"/>
    <w:rsid w:val="00F23D93"/>
    <w:rsid w:val="00F340AC"/>
    <w:rsid w:val="00F50DE6"/>
    <w:rsid w:val="00F5297D"/>
    <w:rsid w:val="00F87C99"/>
    <w:rsid w:val="00FA23B7"/>
    <w:rsid w:val="00FE0170"/>
    <w:rsid w:val="00FE13BC"/>
    <w:rsid w:val="00FE3E03"/>
    <w:rsid w:val="00FF47F2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A5074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B5571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1</dc:creator>
  <cp:lastModifiedBy>User</cp:lastModifiedBy>
  <cp:revision>4</cp:revision>
  <cp:lastPrinted>2020-02-17T11:49:00Z</cp:lastPrinted>
  <dcterms:created xsi:type="dcterms:W3CDTF">2020-02-17T07:16:00Z</dcterms:created>
  <dcterms:modified xsi:type="dcterms:W3CDTF">2020-02-17T11:51:00Z</dcterms:modified>
</cp:coreProperties>
</file>