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99" w:rsidRDefault="00F87C99" w:rsidP="00BC719A">
      <w:pPr>
        <w:tabs>
          <w:tab w:val="center" w:pos="5102"/>
          <w:tab w:val="left" w:pos="6620"/>
        </w:tabs>
        <w:jc w:val="center"/>
      </w:pPr>
    </w:p>
    <w:p w:rsidR="00BC719A" w:rsidRPr="00BC719A" w:rsidRDefault="00BC719A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C9253B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F541D9" w:rsidRDefault="00702612" w:rsidP="00702612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АДМИНИСТРАЦИЯ</w:t>
      </w:r>
      <w:r w:rsidR="00423619">
        <w:rPr>
          <w:b/>
          <w:sz w:val="28"/>
          <w:szCs w:val="28"/>
        </w:rPr>
        <w:t xml:space="preserve"> </w:t>
      </w:r>
    </w:p>
    <w:p w:rsidR="00702612" w:rsidRPr="007E7F0F" w:rsidRDefault="00423619" w:rsidP="007026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F23D93" w:rsidRPr="007E7F0F" w:rsidRDefault="007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“</w:t>
      </w:r>
      <w:r w:rsidR="00F541D9">
        <w:rPr>
          <w:b/>
          <w:sz w:val="28"/>
          <w:szCs w:val="28"/>
        </w:rPr>
        <w:t>СЕЛО НЕДЕЛЬНОЕ»</w:t>
      </w:r>
    </w:p>
    <w:p w:rsidR="00F23D93" w:rsidRPr="007E7F0F" w:rsidRDefault="00F23D93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F23D93" w:rsidRPr="00983C54" w:rsidRDefault="00336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A21BE">
        <w:rPr>
          <w:b/>
          <w:sz w:val="28"/>
          <w:szCs w:val="28"/>
        </w:rPr>
        <w:t>11.0</w:t>
      </w:r>
      <w:r w:rsidR="00E969FB">
        <w:rPr>
          <w:b/>
          <w:sz w:val="28"/>
          <w:szCs w:val="28"/>
        </w:rPr>
        <w:t>2</w:t>
      </w:r>
      <w:r w:rsidR="00831991">
        <w:rPr>
          <w:b/>
          <w:sz w:val="28"/>
          <w:szCs w:val="28"/>
        </w:rPr>
        <w:t>.</w:t>
      </w:r>
      <w:r w:rsidR="0015762F" w:rsidRPr="00983C54">
        <w:rPr>
          <w:b/>
          <w:sz w:val="28"/>
          <w:szCs w:val="28"/>
        </w:rPr>
        <w:t>20</w:t>
      </w:r>
      <w:r w:rsidR="008A21BE">
        <w:rPr>
          <w:b/>
          <w:sz w:val="28"/>
          <w:szCs w:val="28"/>
        </w:rPr>
        <w:t>20</w:t>
      </w:r>
      <w:r w:rsidR="00CC3176">
        <w:rPr>
          <w:b/>
          <w:sz w:val="28"/>
          <w:szCs w:val="28"/>
        </w:rPr>
        <w:t xml:space="preserve"> </w:t>
      </w:r>
      <w:r w:rsidR="0015762F" w:rsidRPr="00983C54">
        <w:rPr>
          <w:b/>
          <w:sz w:val="28"/>
          <w:szCs w:val="28"/>
        </w:rPr>
        <w:t>г.</w:t>
      </w:r>
      <w:r w:rsidR="00F23D93" w:rsidRPr="00983C54">
        <w:rPr>
          <w:b/>
          <w:sz w:val="28"/>
          <w:szCs w:val="28"/>
        </w:rPr>
        <w:t xml:space="preserve">     </w:t>
      </w:r>
      <w:r w:rsidR="004C010D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                                             </w:t>
      </w:r>
      <w:r w:rsidR="00F23D93" w:rsidRPr="00983C54">
        <w:rPr>
          <w:b/>
          <w:sz w:val="28"/>
          <w:szCs w:val="28"/>
        </w:rPr>
        <w:tab/>
      </w:r>
      <w:r w:rsidR="00F23D93"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№</w:t>
      </w:r>
      <w:r w:rsidR="008A21BE">
        <w:rPr>
          <w:b/>
          <w:sz w:val="28"/>
          <w:szCs w:val="28"/>
        </w:rPr>
        <w:t xml:space="preserve"> 17</w:t>
      </w:r>
    </w:p>
    <w:p w:rsidR="00A50742" w:rsidRDefault="00A50742">
      <w:pPr>
        <w:rPr>
          <w:b/>
          <w:sz w:val="27"/>
          <w:szCs w:val="27"/>
        </w:rPr>
      </w:pPr>
    </w:p>
    <w:p w:rsidR="00C34F9E" w:rsidRDefault="00C34F9E" w:rsidP="00423619">
      <w:pPr>
        <w:ind w:right="4862"/>
        <w:rPr>
          <w:b/>
          <w:sz w:val="26"/>
          <w:szCs w:val="26"/>
        </w:rPr>
      </w:pPr>
      <w:r w:rsidRPr="00A259D7">
        <w:rPr>
          <w:b/>
          <w:sz w:val="26"/>
          <w:szCs w:val="26"/>
        </w:rPr>
        <w:t xml:space="preserve">Об утверждении Перечня </w:t>
      </w:r>
      <w:r w:rsidR="00B767A1">
        <w:rPr>
          <w:b/>
          <w:sz w:val="26"/>
          <w:szCs w:val="26"/>
        </w:rPr>
        <w:t xml:space="preserve"> должностей, </w:t>
      </w:r>
      <w:r w:rsidR="006E532F">
        <w:rPr>
          <w:b/>
          <w:sz w:val="26"/>
          <w:szCs w:val="26"/>
        </w:rPr>
        <w:t xml:space="preserve"> </w:t>
      </w:r>
      <w:r w:rsidR="00DF6B38">
        <w:rPr>
          <w:b/>
          <w:sz w:val="26"/>
          <w:szCs w:val="26"/>
        </w:rPr>
        <w:t>о</w:t>
      </w:r>
      <w:r w:rsidRPr="00A259D7">
        <w:rPr>
          <w:b/>
          <w:sz w:val="26"/>
          <w:szCs w:val="26"/>
        </w:rPr>
        <w:t>тветственных за обра</w:t>
      </w:r>
      <w:r w:rsidR="00A259D7" w:rsidRPr="00A259D7">
        <w:rPr>
          <w:b/>
          <w:sz w:val="26"/>
          <w:szCs w:val="26"/>
        </w:rPr>
        <w:t>ботк</w:t>
      </w:r>
      <w:r w:rsidR="006E532F">
        <w:rPr>
          <w:b/>
          <w:sz w:val="26"/>
          <w:szCs w:val="26"/>
        </w:rPr>
        <w:t>у</w:t>
      </w:r>
      <w:r w:rsidR="00A259D7" w:rsidRPr="00A259D7">
        <w:rPr>
          <w:b/>
          <w:sz w:val="26"/>
          <w:szCs w:val="26"/>
        </w:rPr>
        <w:t xml:space="preserve"> персональных данных</w:t>
      </w:r>
      <w:r w:rsidR="005E4E34">
        <w:rPr>
          <w:b/>
          <w:sz w:val="26"/>
          <w:szCs w:val="26"/>
        </w:rPr>
        <w:t xml:space="preserve"> в структурных подразделениях  администрации</w:t>
      </w:r>
      <w:r w:rsidR="0067605D">
        <w:rPr>
          <w:b/>
          <w:sz w:val="26"/>
          <w:szCs w:val="26"/>
        </w:rPr>
        <w:t xml:space="preserve"> </w:t>
      </w:r>
      <w:r w:rsidR="00423619">
        <w:rPr>
          <w:b/>
          <w:sz w:val="26"/>
          <w:szCs w:val="26"/>
        </w:rPr>
        <w:t>сельского  поселения</w:t>
      </w:r>
      <w:r w:rsidR="003A34E9">
        <w:rPr>
          <w:b/>
          <w:sz w:val="26"/>
          <w:szCs w:val="26"/>
        </w:rPr>
        <w:t xml:space="preserve"> </w:t>
      </w:r>
    </w:p>
    <w:p w:rsidR="003A34E9" w:rsidRPr="00A259D7" w:rsidRDefault="003A34E9" w:rsidP="00423619">
      <w:pPr>
        <w:ind w:right="4862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F541D9">
        <w:rPr>
          <w:b/>
          <w:sz w:val="26"/>
          <w:szCs w:val="26"/>
        </w:rPr>
        <w:t>Село Недельное</w:t>
      </w:r>
      <w:r>
        <w:rPr>
          <w:b/>
          <w:sz w:val="26"/>
          <w:szCs w:val="26"/>
        </w:rPr>
        <w:t>»</w:t>
      </w:r>
    </w:p>
    <w:p w:rsidR="00C34F9E" w:rsidRPr="00A259D7" w:rsidRDefault="00C34F9E" w:rsidP="00C34F9E">
      <w:pPr>
        <w:jc w:val="both"/>
        <w:rPr>
          <w:sz w:val="26"/>
          <w:szCs w:val="26"/>
        </w:rPr>
      </w:pPr>
      <w:r w:rsidRPr="00A259D7">
        <w:rPr>
          <w:sz w:val="26"/>
          <w:szCs w:val="26"/>
        </w:rPr>
        <w:t xml:space="preserve">      </w:t>
      </w:r>
      <w:r w:rsidRPr="00A259D7">
        <w:rPr>
          <w:sz w:val="26"/>
          <w:szCs w:val="26"/>
        </w:rPr>
        <w:tab/>
      </w:r>
      <w:proofErr w:type="gramStart"/>
      <w:r w:rsidR="006E532F">
        <w:rPr>
          <w:sz w:val="26"/>
          <w:szCs w:val="26"/>
        </w:rPr>
        <w:t xml:space="preserve">Руководствуясь требованиями </w:t>
      </w:r>
      <w:r w:rsidRPr="00A259D7">
        <w:rPr>
          <w:sz w:val="26"/>
          <w:szCs w:val="26"/>
        </w:rPr>
        <w:t>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 в соответствии с ним нормативными правовыми</w:t>
      </w:r>
      <w:proofErr w:type="gramEnd"/>
      <w:r w:rsidRPr="00A259D7">
        <w:rPr>
          <w:sz w:val="26"/>
          <w:szCs w:val="26"/>
        </w:rPr>
        <w:t xml:space="preserve"> актами, операторами, являющимися государственными или муниципальными органами», </w:t>
      </w:r>
      <w:r w:rsidR="005E4E34">
        <w:rPr>
          <w:sz w:val="26"/>
          <w:szCs w:val="26"/>
        </w:rPr>
        <w:t xml:space="preserve">руководствуясь статьей 32 Устава муниципального </w:t>
      </w:r>
      <w:r w:rsidR="003A34E9">
        <w:rPr>
          <w:sz w:val="26"/>
          <w:szCs w:val="26"/>
        </w:rPr>
        <w:t>образования  СП  «</w:t>
      </w:r>
      <w:r w:rsidR="00F541D9">
        <w:rPr>
          <w:sz w:val="26"/>
          <w:szCs w:val="26"/>
        </w:rPr>
        <w:t>Село Недельное</w:t>
      </w:r>
      <w:r w:rsidR="003A34E9">
        <w:rPr>
          <w:sz w:val="26"/>
          <w:szCs w:val="26"/>
        </w:rPr>
        <w:t>»</w:t>
      </w:r>
    </w:p>
    <w:p w:rsidR="00C34F9E" w:rsidRPr="00A259D7" w:rsidRDefault="00C34F9E" w:rsidP="00A259D7">
      <w:pPr>
        <w:numPr>
          <w:ilvl w:val="0"/>
          <w:numId w:val="5"/>
        </w:numPr>
        <w:ind w:left="0" w:right="43" w:firstLine="540"/>
        <w:jc w:val="both"/>
        <w:rPr>
          <w:sz w:val="26"/>
          <w:szCs w:val="26"/>
        </w:rPr>
      </w:pPr>
      <w:r w:rsidRPr="00A259D7">
        <w:rPr>
          <w:sz w:val="26"/>
          <w:szCs w:val="26"/>
        </w:rPr>
        <w:t xml:space="preserve">Утвердить Перечень </w:t>
      </w:r>
      <w:r w:rsidR="005E4E34">
        <w:rPr>
          <w:sz w:val="26"/>
          <w:szCs w:val="26"/>
        </w:rPr>
        <w:t>должностей</w:t>
      </w:r>
      <w:r w:rsidR="00DF6B38">
        <w:rPr>
          <w:sz w:val="26"/>
          <w:szCs w:val="26"/>
        </w:rPr>
        <w:t>,</w:t>
      </w:r>
      <w:r w:rsidRPr="00A259D7">
        <w:rPr>
          <w:sz w:val="26"/>
          <w:szCs w:val="26"/>
        </w:rPr>
        <w:t xml:space="preserve"> </w:t>
      </w:r>
      <w:r w:rsidR="00DF6B38" w:rsidRPr="00A259D7">
        <w:rPr>
          <w:sz w:val="26"/>
          <w:szCs w:val="26"/>
        </w:rPr>
        <w:t xml:space="preserve">ответственных </w:t>
      </w:r>
      <w:r w:rsidRPr="00A259D7">
        <w:rPr>
          <w:sz w:val="26"/>
          <w:szCs w:val="26"/>
        </w:rPr>
        <w:t>за обработк</w:t>
      </w:r>
      <w:r w:rsidR="005E4E34">
        <w:rPr>
          <w:sz w:val="26"/>
          <w:szCs w:val="26"/>
        </w:rPr>
        <w:t>у</w:t>
      </w:r>
      <w:r w:rsidRPr="00A259D7">
        <w:rPr>
          <w:sz w:val="26"/>
          <w:szCs w:val="26"/>
        </w:rPr>
        <w:t xml:space="preserve"> персональных данных </w:t>
      </w:r>
      <w:r w:rsidR="005E4E34">
        <w:rPr>
          <w:sz w:val="26"/>
          <w:szCs w:val="26"/>
        </w:rPr>
        <w:t xml:space="preserve">в структурных подразделениях администрации </w:t>
      </w:r>
      <w:r w:rsidRPr="00A259D7">
        <w:rPr>
          <w:sz w:val="26"/>
          <w:szCs w:val="26"/>
        </w:rPr>
        <w:t>(прилагается).</w:t>
      </w:r>
    </w:p>
    <w:p w:rsidR="00EA273F" w:rsidRDefault="00E1055E" w:rsidP="003A34E9">
      <w:pPr>
        <w:ind w:left="568" w:right="43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1055E" w:rsidRPr="0098758E" w:rsidRDefault="00E1055E" w:rsidP="00E1277C">
      <w:pPr>
        <w:ind w:left="540" w:right="43"/>
        <w:jc w:val="both"/>
        <w:rPr>
          <w:sz w:val="26"/>
          <w:szCs w:val="26"/>
        </w:rPr>
      </w:pPr>
    </w:p>
    <w:p w:rsidR="003A34E9" w:rsidRDefault="003A34E9" w:rsidP="00423619">
      <w:pPr>
        <w:jc w:val="both"/>
        <w:rPr>
          <w:b/>
          <w:sz w:val="26"/>
          <w:szCs w:val="26"/>
        </w:rPr>
      </w:pPr>
    </w:p>
    <w:p w:rsidR="003A34E9" w:rsidRDefault="003A34E9" w:rsidP="00423619">
      <w:pPr>
        <w:jc w:val="both"/>
        <w:rPr>
          <w:b/>
          <w:sz w:val="26"/>
          <w:szCs w:val="26"/>
        </w:rPr>
      </w:pPr>
    </w:p>
    <w:p w:rsidR="003A34E9" w:rsidRDefault="003A34E9" w:rsidP="00423619">
      <w:pPr>
        <w:jc w:val="both"/>
        <w:rPr>
          <w:b/>
          <w:sz w:val="26"/>
          <w:szCs w:val="26"/>
        </w:rPr>
      </w:pPr>
    </w:p>
    <w:p w:rsidR="00F5297D" w:rsidRDefault="003A34E9" w:rsidP="00F5297D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Глава администрации</w:t>
      </w:r>
    </w:p>
    <w:p w:rsidR="003A34E9" w:rsidRPr="004607BD" w:rsidRDefault="003A34E9" w:rsidP="00F5297D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СП  «</w:t>
      </w:r>
      <w:r w:rsidR="00F541D9">
        <w:rPr>
          <w:b/>
          <w:sz w:val="27"/>
          <w:szCs w:val="27"/>
        </w:rPr>
        <w:t>Село Недельное</w:t>
      </w:r>
      <w:r>
        <w:rPr>
          <w:b/>
          <w:sz w:val="27"/>
          <w:szCs w:val="27"/>
        </w:rPr>
        <w:t xml:space="preserve">»                                            </w:t>
      </w:r>
      <w:r w:rsidR="00F541D9">
        <w:rPr>
          <w:b/>
          <w:sz w:val="27"/>
          <w:szCs w:val="27"/>
        </w:rPr>
        <w:t>А.Г.Никитин.</w:t>
      </w:r>
    </w:p>
    <w:p w:rsidR="00782D00" w:rsidRDefault="00782D00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3A34E9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</w:p>
    <w:p w:rsidR="00B55717" w:rsidRPr="0067605D" w:rsidRDefault="003A34E9" w:rsidP="003A34E9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B55717" w:rsidRPr="0067605D">
        <w:rPr>
          <w:b/>
        </w:rPr>
        <w:t xml:space="preserve">Приложение  </w:t>
      </w:r>
    </w:p>
    <w:p w:rsidR="00B55717" w:rsidRPr="0067605D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67605D">
        <w:rPr>
          <w:b/>
        </w:rPr>
        <w:t xml:space="preserve">к распоряжению администрации </w:t>
      </w:r>
    </w:p>
    <w:p w:rsidR="00B55717" w:rsidRPr="0067605D" w:rsidRDefault="00423619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t xml:space="preserve">СП </w:t>
      </w:r>
      <w:r w:rsidR="00B55717" w:rsidRPr="0067605D">
        <w:rPr>
          <w:b/>
        </w:rPr>
        <w:t xml:space="preserve"> «</w:t>
      </w:r>
      <w:r w:rsidR="00F541D9">
        <w:rPr>
          <w:b/>
        </w:rPr>
        <w:t>Село Недельное</w:t>
      </w:r>
      <w:r w:rsidR="00B55717" w:rsidRPr="0067605D">
        <w:rPr>
          <w:b/>
        </w:rPr>
        <w:t xml:space="preserve">» </w:t>
      </w:r>
    </w:p>
    <w:p w:rsidR="00B55717" w:rsidRPr="0067605D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67605D">
        <w:rPr>
          <w:b/>
        </w:rPr>
        <w:t xml:space="preserve">от </w:t>
      </w:r>
      <w:r w:rsidR="008A21BE">
        <w:rPr>
          <w:b/>
        </w:rPr>
        <w:t xml:space="preserve">11.02.2020г. </w:t>
      </w:r>
      <w:r w:rsidRPr="0067605D">
        <w:rPr>
          <w:b/>
        </w:rPr>
        <w:t xml:space="preserve"> № </w:t>
      </w:r>
      <w:r w:rsidR="008A21BE">
        <w:rPr>
          <w:b/>
        </w:rPr>
        <w:t>17</w:t>
      </w:r>
    </w:p>
    <w:p w:rsidR="00B55717" w:rsidRPr="0067605D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55717" w:rsidRPr="00834FFD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34F9E" w:rsidRPr="0067605D" w:rsidRDefault="00C34F9E" w:rsidP="00C34F9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67605D">
        <w:rPr>
          <w:b/>
        </w:rPr>
        <w:t>П</w:t>
      </w:r>
      <w:r w:rsidR="00E070EF">
        <w:rPr>
          <w:b/>
        </w:rPr>
        <w:t>еречень</w:t>
      </w:r>
      <w:r w:rsidR="0067605D" w:rsidRPr="0067605D">
        <w:rPr>
          <w:b/>
        </w:rPr>
        <w:t xml:space="preserve"> должностей</w:t>
      </w:r>
    </w:p>
    <w:p w:rsidR="00C34F9E" w:rsidRDefault="0067605D" w:rsidP="00C34F9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7605D">
        <w:rPr>
          <w:b/>
          <w:sz w:val="26"/>
          <w:szCs w:val="26"/>
        </w:rPr>
        <w:t>ответственных за обработку персональных данных в структурных подразделениях администрации</w:t>
      </w:r>
      <w:r w:rsidR="00E969FB">
        <w:rPr>
          <w:b/>
          <w:sz w:val="26"/>
          <w:szCs w:val="26"/>
        </w:rPr>
        <w:t xml:space="preserve"> </w:t>
      </w:r>
      <w:r w:rsidR="00423619">
        <w:rPr>
          <w:b/>
          <w:sz w:val="26"/>
          <w:szCs w:val="26"/>
        </w:rPr>
        <w:t xml:space="preserve"> сельского  поселения  «</w:t>
      </w:r>
      <w:r w:rsidR="00F541D9">
        <w:rPr>
          <w:b/>
          <w:sz w:val="26"/>
          <w:szCs w:val="26"/>
        </w:rPr>
        <w:t>Село Недельное»</w:t>
      </w:r>
      <w:r w:rsidRPr="0067605D">
        <w:rPr>
          <w:b/>
          <w:sz w:val="26"/>
          <w:szCs w:val="26"/>
        </w:rPr>
        <w:t xml:space="preserve"> </w:t>
      </w:r>
    </w:p>
    <w:p w:rsidR="00A6647F" w:rsidRDefault="00A6647F" w:rsidP="00C34F9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8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3685"/>
      </w:tblGrid>
      <w:tr w:rsidR="00A6647F" w:rsidRPr="00A6647F" w:rsidTr="009F1BD3">
        <w:tc>
          <w:tcPr>
            <w:tcW w:w="6062" w:type="dxa"/>
            <w:shd w:val="clear" w:color="auto" w:fill="auto"/>
          </w:tcPr>
          <w:p w:rsidR="00A6647F" w:rsidRPr="00A6647F" w:rsidRDefault="00A6647F" w:rsidP="009F1BD3">
            <w:pPr>
              <w:jc w:val="both"/>
            </w:pPr>
            <w:r w:rsidRPr="00A6647F">
              <w:t>Отдел бухгалтерского учета</w:t>
            </w:r>
          </w:p>
        </w:tc>
        <w:tc>
          <w:tcPr>
            <w:tcW w:w="3685" w:type="dxa"/>
            <w:shd w:val="clear" w:color="auto" w:fill="auto"/>
          </w:tcPr>
          <w:p w:rsidR="00A6647F" w:rsidRPr="00A6647F" w:rsidRDefault="00A6647F" w:rsidP="009F1BD3">
            <w:pPr>
              <w:jc w:val="both"/>
              <w:rPr>
                <w:sz w:val="26"/>
                <w:szCs w:val="26"/>
              </w:rPr>
            </w:pPr>
            <w:r w:rsidRPr="00A6647F">
              <w:rPr>
                <w:sz w:val="26"/>
                <w:szCs w:val="26"/>
              </w:rPr>
              <w:t xml:space="preserve">Заведующий отделом </w:t>
            </w:r>
          </w:p>
        </w:tc>
      </w:tr>
    </w:tbl>
    <w:p w:rsidR="00A50742" w:rsidRDefault="00A50742" w:rsidP="00C34F9E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</w:pPr>
    </w:p>
    <w:sectPr w:rsidR="00A50742" w:rsidSect="00E1055E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E5"/>
    <w:multiLevelType w:val="hybridMultilevel"/>
    <w:tmpl w:val="DD8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17FB"/>
    <w:multiLevelType w:val="hybridMultilevel"/>
    <w:tmpl w:val="47EC9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1F"/>
    <w:rsid w:val="000558C6"/>
    <w:rsid w:val="000A2885"/>
    <w:rsid w:val="000D0F17"/>
    <w:rsid w:val="0015762F"/>
    <w:rsid w:val="001D412E"/>
    <w:rsid w:val="00211E88"/>
    <w:rsid w:val="00265545"/>
    <w:rsid w:val="00290CBC"/>
    <w:rsid w:val="00292B24"/>
    <w:rsid w:val="00296D1C"/>
    <w:rsid w:val="002A1CA6"/>
    <w:rsid w:val="00334F50"/>
    <w:rsid w:val="003364EF"/>
    <w:rsid w:val="00341F72"/>
    <w:rsid w:val="0037491F"/>
    <w:rsid w:val="003A34E9"/>
    <w:rsid w:val="003C6DD8"/>
    <w:rsid w:val="00423619"/>
    <w:rsid w:val="0044561F"/>
    <w:rsid w:val="00450D9D"/>
    <w:rsid w:val="00457E82"/>
    <w:rsid w:val="004607BD"/>
    <w:rsid w:val="004907F1"/>
    <w:rsid w:val="004C010D"/>
    <w:rsid w:val="004D780B"/>
    <w:rsid w:val="004D7F3D"/>
    <w:rsid w:val="004F02E6"/>
    <w:rsid w:val="004F3389"/>
    <w:rsid w:val="005433D9"/>
    <w:rsid w:val="005856A0"/>
    <w:rsid w:val="005A1C7D"/>
    <w:rsid w:val="005B3099"/>
    <w:rsid w:val="005C6ED5"/>
    <w:rsid w:val="005E4E34"/>
    <w:rsid w:val="00617A61"/>
    <w:rsid w:val="00674314"/>
    <w:rsid w:val="0067605D"/>
    <w:rsid w:val="006B6242"/>
    <w:rsid w:val="006C0071"/>
    <w:rsid w:val="006C1E4C"/>
    <w:rsid w:val="006C50BA"/>
    <w:rsid w:val="006E532F"/>
    <w:rsid w:val="00702612"/>
    <w:rsid w:val="007271DC"/>
    <w:rsid w:val="00727ACD"/>
    <w:rsid w:val="00782D00"/>
    <w:rsid w:val="007934B2"/>
    <w:rsid w:val="007C2F38"/>
    <w:rsid w:val="007C4F68"/>
    <w:rsid w:val="007E7F0F"/>
    <w:rsid w:val="007F5E84"/>
    <w:rsid w:val="00831991"/>
    <w:rsid w:val="0084383F"/>
    <w:rsid w:val="00846ABE"/>
    <w:rsid w:val="0085358F"/>
    <w:rsid w:val="00864E4F"/>
    <w:rsid w:val="00872E27"/>
    <w:rsid w:val="008A21BE"/>
    <w:rsid w:val="008D0D50"/>
    <w:rsid w:val="00983C54"/>
    <w:rsid w:val="0098758E"/>
    <w:rsid w:val="009D31FE"/>
    <w:rsid w:val="009E35B3"/>
    <w:rsid w:val="009F1BD3"/>
    <w:rsid w:val="00A14BDA"/>
    <w:rsid w:val="00A259D7"/>
    <w:rsid w:val="00A50742"/>
    <w:rsid w:val="00A572C5"/>
    <w:rsid w:val="00A6647F"/>
    <w:rsid w:val="00A85157"/>
    <w:rsid w:val="00A960C4"/>
    <w:rsid w:val="00AC6747"/>
    <w:rsid w:val="00AD20BC"/>
    <w:rsid w:val="00AD271E"/>
    <w:rsid w:val="00B236B1"/>
    <w:rsid w:val="00B55717"/>
    <w:rsid w:val="00B767A1"/>
    <w:rsid w:val="00BC719A"/>
    <w:rsid w:val="00BE0BD2"/>
    <w:rsid w:val="00C33088"/>
    <w:rsid w:val="00C34F9E"/>
    <w:rsid w:val="00C85844"/>
    <w:rsid w:val="00C87065"/>
    <w:rsid w:val="00C9253B"/>
    <w:rsid w:val="00CC3176"/>
    <w:rsid w:val="00CD1F3F"/>
    <w:rsid w:val="00CF4F5C"/>
    <w:rsid w:val="00D50213"/>
    <w:rsid w:val="00D81677"/>
    <w:rsid w:val="00DB13B2"/>
    <w:rsid w:val="00DD0C9C"/>
    <w:rsid w:val="00DF6B38"/>
    <w:rsid w:val="00E070EF"/>
    <w:rsid w:val="00E1055E"/>
    <w:rsid w:val="00E1277C"/>
    <w:rsid w:val="00E16B81"/>
    <w:rsid w:val="00E73509"/>
    <w:rsid w:val="00E9290B"/>
    <w:rsid w:val="00E95C58"/>
    <w:rsid w:val="00E969FB"/>
    <w:rsid w:val="00EA273F"/>
    <w:rsid w:val="00F23D93"/>
    <w:rsid w:val="00F340AC"/>
    <w:rsid w:val="00F50DE6"/>
    <w:rsid w:val="00F5297D"/>
    <w:rsid w:val="00F541D9"/>
    <w:rsid w:val="00F87C99"/>
    <w:rsid w:val="00FA23B7"/>
    <w:rsid w:val="00FA35E9"/>
    <w:rsid w:val="00FD76D2"/>
    <w:rsid w:val="00FE0170"/>
    <w:rsid w:val="00FE3E03"/>
    <w:rsid w:val="00FF47F2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A5074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B55717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A6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CE58-80EC-4E50-9235-6058956B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1</dc:creator>
  <cp:lastModifiedBy>User</cp:lastModifiedBy>
  <cp:revision>4</cp:revision>
  <cp:lastPrinted>2020-02-17T11:29:00Z</cp:lastPrinted>
  <dcterms:created xsi:type="dcterms:W3CDTF">2020-02-17T09:09:00Z</dcterms:created>
  <dcterms:modified xsi:type="dcterms:W3CDTF">2020-02-17T11:30:00Z</dcterms:modified>
</cp:coreProperties>
</file>