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99" w:rsidRDefault="00F87C99" w:rsidP="00BC719A">
      <w:pPr>
        <w:tabs>
          <w:tab w:val="center" w:pos="5102"/>
          <w:tab w:val="left" w:pos="6620"/>
        </w:tabs>
        <w:jc w:val="center"/>
      </w:pPr>
    </w:p>
    <w:p w:rsidR="00BC719A" w:rsidRPr="00BC719A" w:rsidRDefault="00BC719A" w:rsidP="00BC719A">
      <w:pPr>
        <w:tabs>
          <w:tab w:val="center" w:pos="5102"/>
          <w:tab w:val="left" w:pos="6620"/>
        </w:tabs>
        <w:jc w:val="center"/>
        <w:rPr>
          <w:sz w:val="20"/>
          <w:szCs w:val="20"/>
        </w:rPr>
      </w:pPr>
    </w:p>
    <w:p w:rsidR="00F23D93" w:rsidRPr="007E7F0F" w:rsidRDefault="00702612" w:rsidP="00C9253B">
      <w:pPr>
        <w:tabs>
          <w:tab w:val="center" w:pos="5102"/>
          <w:tab w:val="left" w:pos="662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23D93" w:rsidRPr="007E7F0F">
        <w:rPr>
          <w:b/>
          <w:sz w:val="28"/>
          <w:szCs w:val="28"/>
        </w:rPr>
        <w:t>АЛУЖСКАЯ</w:t>
      </w:r>
      <w:r>
        <w:rPr>
          <w:b/>
          <w:sz w:val="28"/>
          <w:szCs w:val="28"/>
        </w:rPr>
        <w:t xml:space="preserve">  </w:t>
      </w:r>
      <w:r w:rsidR="00F23D93" w:rsidRPr="007E7F0F">
        <w:rPr>
          <w:b/>
          <w:sz w:val="28"/>
          <w:szCs w:val="28"/>
        </w:rPr>
        <w:t>ОБЛАСТЬ</w:t>
      </w:r>
    </w:p>
    <w:p w:rsidR="005F1305" w:rsidRDefault="00702612" w:rsidP="00702612">
      <w:pPr>
        <w:jc w:val="center"/>
        <w:rPr>
          <w:b/>
          <w:sz w:val="28"/>
          <w:szCs w:val="28"/>
        </w:rPr>
      </w:pPr>
      <w:r w:rsidRPr="007E7F0F">
        <w:rPr>
          <w:b/>
          <w:sz w:val="28"/>
          <w:szCs w:val="28"/>
        </w:rPr>
        <w:t>АДМИНИСТРАЦИЯ</w:t>
      </w:r>
      <w:r w:rsidR="001F0BAB">
        <w:rPr>
          <w:b/>
          <w:sz w:val="28"/>
          <w:szCs w:val="28"/>
        </w:rPr>
        <w:t xml:space="preserve">  </w:t>
      </w:r>
    </w:p>
    <w:p w:rsidR="00702612" w:rsidRPr="007E7F0F" w:rsidRDefault="001F0BAB" w:rsidP="0070261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СЕЛЬСКОГО   ПОСЕЛЕНИЯ</w:t>
      </w:r>
    </w:p>
    <w:p w:rsidR="00F23D93" w:rsidRPr="007E7F0F" w:rsidRDefault="00F23D93">
      <w:pPr>
        <w:jc w:val="center"/>
        <w:rPr>
          <w:b/>
          <w:sz w:val="28"/>
          <w:szCs w:val="28"/>
        </w:rPr>
      </w:pPr>
      <w:r w:rsidRPr="007E7F0F">
        <w:rPr>
          <w:b/>
          <w:sz w:val="28"/>
          <w:szCs w:val="28"/>
        </w:rPr>
        <w:t>“</w:t>
      </w:r>
      <w:r w:rsidR="005F1305">
        <w:rPr>
          <w:b/>
          <w:sz w:val="28"/>
          <w:szCs w:val="28"/>
        </w:rPr>
        <w:t>СЕЛО НЕДЕЛЬНОЕ</w:t>
      </w:r>
      <w:r w:rsidR="00702612" w:rsidRPr="007E7F0F">
        <w:rPr>
          <w:b/>
          <w:sz w:val="28"/>
          <w:szCs w:val="28"/>
        </w:rPr>
        <w:t xml:space="preserve"> </w:t>
      </w:r>
      <w:r w:rsidRPr="007E7F0F">
        <w:rPr>
          <w:b/>
          <w:sz w:val="28"/>
          <w:szCs w:val="28"/>
        </w:rPr>
        <w:t>”</w:t>
      </w:r>
    </w:p>
    <w:p w:rsidR="00F23D93" w:rsidRPr="007E7F0F" w:rsidRDefault="00F23D93">
      <w:pPr>
        <w:jc w:val="center"/>
        <w:rPr>
          <w:b/>
          <w:sz w:val="28"/>
          <w:szCs w:val="28"/>
        </w:rPr>
      </w:pPr>
    </w:p>
    <w:p w:rsidR="00F23D93" w:rsidRDefault="00702612" w:rsidP="00C33088">
      <w:pPr>
        <w:jc w:val="center"/>
        <w:rPr>
          <w:b/>
          <w:sz w:val="4"/>
          <w:szCs w:val="4"/>
        </w:rPr>
      </w:pPr>
      <w:r>
        <w:rPr>
          <w:b/>
          <w:sz w:val="36"/>
          <w:szCs w:val="36"/>
        </w:rPr>
        <w:t>Р</w:t>
      </w:r>
      <w:r w:rsidR="00F23D93">
        <w:rPr>
          <w:b/>
          <w:sz w:val="36"/>
          <w:szCs w:val="36"/>
        </w:rPr>
        <w:t>АСПОРЯЖЕНИЕ</w:t>
      </w:r>
    </w:p>
    <w:p w:rsidR="00C33088" w:rsidRDefault="00C33088">
      <w:pPr>
        <w:jc w:val="both"/>
        <w:rPr>
          <w:b/>
          <w:sz w:val="28"/>
          <w:szCs w:val="28"/>
        </w:rPr>
      </w:pPr>
    </w:p>
    <w:p w:rsidR="00A50742" w:rsidRPr="003D1E80" w:rsidRDefault="00E23268" w:rsidP="00A03CB8">
      <w:pPr>
        <w:jc w:val="both"/>
        <w:rPr>
          <w:b/>
          <w:sz w:val="28"/>
          <w:szCs w:val="28"/>
          <w:u w:val="single"/>
        </w:rPr>
      </w:pPr>
      <w:r w:rsidRPr="003D1E80">
        <w:rPr>
          <w:b/>
          <w:sz w:val="28"/>
          <w:szCs w:val="28"/>
          <w:u w:val="single"/>
        </w:rPr>
        <w:t xml:space="preserve">от  </w:t>
      </w:r>
      <w:r w:rsidR="003D1E80">
        <w:rPr>
          <w:b/>
          <w:sz w:val="28"/>
          <w:szCs w:val="28"/>
          <w:u w:val="single"/>
        </w:rPr>
        <w:t>11.0</w:t>
      </w:r>
      <w:r w:rsidR="001F0BAB" w:rsidRPr="003D1E80">
        <w:rPr>
          <w:b/>
          <w:sz w:val="28"/>
          <w:szCs w:val="28"/>
          <w:u w:val="single"/>
        </w:rPr>
        <w:t>2.</w:t>
      </w:r>
      <w:r w:rsidR="0015762F" w:rsidRPr="003D1E80">
        <w:rPr>
          <w:b/>
          <w:sz w:val="28"/>
          <w:szCs w:val="28"/>
          <w:u w:val="single"/>
        </w:rPr>
        <w:t>20</w:t>
      </w:r>
      <w:r w:rsidR="003D1E80">
        <w:rPr>
          <w:b/>
          <w:sz w:val="28"/>
          <w:szCs w:val="28"/>
          <w:u w:val="single"/>
        </w:rPr>
        <w:t>20</w:t>
      </w:r>
      <w:r w:rsidR="00CC3176" w:rsidRPr="003D1E80">
        <w:rPr>
          <w:b/>
          <w:sz w:val="28"/>
          <w:szCs w:val="28"/>
          <w:u w:val="single"/>
        </w:rPr>
        <w:t xml:space="preserve"> </w:t>
      </w:r>
      <w:r w:rsidR="0015762F" w:rsidRPr="003D1E80">
        <w:rPr>
          <w:b/>
          <w:sz w:val="28"/>
          <w:szCs w:val="28"/>
          <w:u w:val="single"/>
        </w:rPr>
        <w:t>г</w:t>
      </w:r>
      <w:r w:rsidR="0015762F" w:rsidRPr="00983C54">
        <w:rPr>
          <w:b/>
          <w:sz w:val="28"/>
          <w:szCs w:val="28"/>
        </w:rPr>
        <w:t>.</w:t>
      </w:r>
      <w:r w:rsidR="00F23D93" w:rsidRPr="00983C54">
        <w:rPr>
          <w:b/>
          <w:sz w:val="28"/>
          <w:szCs w:val="28"/>
        </w:rPr>
        <w:t xml:space="preserve">                                                    </w:t>
      </w:r>
      <w:r w:rsidR="00F23D93" w:rsidRPr="00983C54">
        <w:rPr>
          <w:b/>
          <w:sz w:val="28"/>
          <w:szCs w:val="28"/>
        </w:rPr>
        <w:tab/>
      </w:r>
      <w:r w:rsidR="00F23D93" w:rsidRPr="00983C54">
        <w:rPr>
          <w:b/>
          <w:sz w:val="28"/>
          <w:szCs w:val="28"/>
        </w:rPr>
        <w:tab/>
        <w:t xml:space="preserve">        </w:t>
      </w:r>
      <w:r w:rsidR="00FF5A46">
        <w:rPr>
          <w:b/>
          <w:sz w:val="28"/>
          <w:szCs w:val="28"/>
        </w:rPr>
        <w:t xml:space="preserve"> </w:t>
      </w:r>
      <w:r w:rsidR="00F23D93" w:rsidRPr="00983C54">
        <w:rPr>
          <w:b/>
          <w:sz w:val="28"/>
          <w:szCs w:val="28"/>
        </w:rPr>
        <w:t xml:space="preserve">  </w:t>
      </w:r>
      <w:r w:rsidR="00FF5A4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3D1E80">
        <w:rPr>
          <w:b/>
          <w:sz w:val="28"/>
          <w:szCs w:val="28"/>
          <w:u w:val="single"/>
        </w:rPr>
        <w:t>№</w:t>
      </w:r>
      <w:r w:rsidR="003D1E80" w:rsidRPr="003D1E80">
        <w:rPr>
          <w:b/>
          <w:sz w:val="28"/>
          <w:szCs w:val="28"/>
          <w:u w:val="single"/>
        </w:rPr>
        <w:t xml:space="preserve"> 16</w:t>
      </w:r>
      <w:r w:rsidR="001F0BAB" w:rsidRPr="003D1E80">
        <w:rPr>
          <w:b/>
          <w:sz w:val="28"/>
          <w:szCs w:val="28"/>
          <w:u w:val="single"/>
        </w:rPr>
        <w:t xml:space="preserve"> </w:t>
      </w:r>
    </w:p>
    <w:p w:rsidR="006C1E4C" w:rsidRPr="004607BD" w:rsidRDefault="006C1E4C">
      <w:pPr>
        <w:rPr>
          <w:b/>
          <w:sz w:val="27"/>
          <w:szCs w:val="27"/>
        </w:rPr>
      </w:pPr>
    </w:p>
    <w:p w:rsidR="00B154A0" w:rsidRPr="00B91A04" w:rsidRDefault="00B154A0" w:rsidP="00B154A0">
      <w:pPr>
        <w:tabs>
          <w:tab w:val="left" w:pos="5245"/>
          <w:tab w:val="left" w:pos="5387"/>
        </w:tabs>
        <w:ind w:right="3870"/>
        <w:jc w:val="both"/>
        <w:rPr>
          <w:b/>
          <w:sz w:val="26"/>
          <w:szCs w:val="26"/>
        </w:rPr>
      </w:pPr>
      <w:proofErr w:type="gramStart"/>
      <w:r w:rsidRPr="00B91A04">
        <w:rPr>
          <w:b/>
          <w:sz w:val="26"/>
          <w:szCs w:val="26"/>
        </w:rPr>
        <w:t xml:space="preserve">Об утверждении состава комиссии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 </w:t>
      </w:r>
      <w:r w:rsidR="00A03CB8" w:rsidRPr="00B91A04">
        <w:rPr>
          <w:b/>
          <w:sz w:val="26"/>
          <w:szCs w:val="26"/>
        </w:rPr>
        <w:t>администрации</w:t>
      </w:r>
      <w:r w:rsidR="001F0BAB">
        <w:rPr>
          <w:b/>
          <w:sz w:val="26"/>
          <w:szCs w:val="26"/>
        </w:rPr>
        <w:t xml:space="preserve">  сельского  поселения</w:t>
      </w:r>
      <w:r w:rsidR="00A03CB8" w:rsidRPr="00B91A04">
        <w:rPr>
          <w:b/>
          <w:sz w:val="26"/>
          <w:szCs w:val="26"/>
        </w:rPr>
        <w:t xml:space="preserve"> «</w:t>
      </w:r>
      <w:r w:rsidR="005F1305">
        <w:rPr>
          <w:b/>
          <w:sz w:val="26"/>
          <w:szCs w:val="26"/>
        </w:rPr>
        <w:t>Село Недельное</w:t>
      </w:r>
      <w:r w:rsidR="002E70E2">
        <w:rPr>
          <w:b/>
          <w:sz w:val="26"/>
          <w:szCs w:val="26"/>
        </w:rPr>
        <w:t>»</w:t>
      </w:r>
      <w:proofErr w:type="gramEnd"/>
    </w:p>
    <w:p w:rsidR="00B154A0" w:rsidRDefault="00B154A0" w:rsidP="00B154A0">
      <w:pPr>
        <w:jc w:val="both"/>
      </w:pPr>
      <w:r w:rsidRPr="00834FFD">
        <w:t xml:space="preserve">       </w:t>
      </w:r>
    </w:p>
    <w:p w:rsidR="003D5973" w:rsidRPr="00A9040D" w:rsidRDefault="003D5973" w:rsidP="00A9040D">
      <w:pPr>
        <w:jc w:val="both"/>
        <w:rPr>
          <w:sz w:val="26"/>
        </w:rPr>
      </w:pPr>
    </w:p>
    <w:p w:rsidR="005D5110" w:rsidRPr="00B91A04" w:rsidRDefault="005D5110" w:rsidP="005D5110">
      <w:pPr>
        <w:jc w:val="both"/>
        <w:rPr>
          <w:sz w:val="26"/>
          <w:szCs w:val="26"/>
        </w:rPr>
      </w:pPr>
      <w:r w:rsidRPr="00834FFD">
        <w:t xml:space="preserve">      </w:t>
      </w:r>
      <w:r>
        <w:tab/>
      </w:r>
      <w:r w:rsidRPr="00B91A04">
        <w:rPr>
          <w:sz w:val="26"/>
          <w:szCs w:val="26"/>
        </w:rPr>
        <w:t>На основании Федерального закона от 27.07.2006 № 152-ФЗ «О персональных данных», постановления Правительства Российской Федерации от 15.09.2008 № 687 «</w:t>
      </w:r>
      <w:proofErr w:type="gramStart"/>
      <w:r w:rsidRPr="00B91A04">
        <w:rPr>
          <w:sz w:val="26"/>
          <w:szCs w:val="26"/>
        </w:rPr>
        <w:t>Об</w:t>
      </w:r>
      <w:proofErr w:type="gramEnd"/>
      <w:r w:rsidRPr="00B91A04">
        <w:rPr>
          <w:sz w:val="26"/>
          <w:szCs w:val="26"/>
        </w:rPr>
        <w:t xml:space="preserve"> </w:t>
      </w:r>
      <w:proofErr w:type="gramStart"/>
      <w:r w:rsidRPr="00B91A04">
        <w:rPr>
          <w:sz w:val="26"/>
          <w:szCs w:val="26"/>
        </w:rPr>
        <w:t>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</w:t>
      </w:r>
      <w:r>
        <w:rPr>
          <w:sz w:val="26"/>
          <w:szCs w:val="26"/>
        </w:rPr>
        <w:t>и</w:t>
      </w:r>
      <w:r w:rsidRPr="00B91A04">
        <w:rPr>
          <w:sz w:val="26"/>
          <w:szCs w:val="26"/>
        </w:rPr>
        <w:t xml:space="preserve"> в соответствии с ним</w:t>
      </w:r>
      <w:r>
        <w:rPr>
          <w:sz w:val="26"/>
          <w:szCs w:val="26"/>
        </w:rPr>
        <w:t>и</w:t>
      </w:r>
      <w:r w:rsidRPr="00B91A04">
        <w:rPr>
          <w:sz w:val="26"/>
          <w:szCs w:val="26"/>
        </w:rPr>
        <w:t xml:space="preserve"> нормативными правовыми актами, операторами, являющимися государственными или муниципальными органами»: </w:t>
      </w:r>
      <w:proofErr w:type="gramEnd"/>
    </w:p>
    <w:p w:rsidR="005D5110" w:rsidRDefault="005D5110" w:rsidP="005D5110">
      <w:pPr>
        <w:ind w:firstLine="720"/>
        <w:jc w:val="both"/>
        <w:rPr>
          <w:sz w:val="26"/>
          <w:szCs w:val="26"/>
        </w:rPr>
      </w:pPr>
      <w:r w:rsidRPr="00B91A04">
        <w:rPr>
          <w:sz w:val="26"/>
          <w:szCs w:val="26"/>
        </w:rPr>
        <w:t>1.Утвердить состав комиссии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 администрации</w:t>
      </w:r>
      <w:r w:rsidR="001F0BAB">
        <w:rPr>
          <w:sz w:val="26"/>
          <w:szCs w:val="26"/>
        </w:rPr>
        <w:t xml:space="preserve">  сельского  поселения  «</w:t>
      </w:r>
      <w:r w:rsidR="005F1305">
        <w:rPr>
          <w:sz w:val="26"/>
          <w:szCs w:val="26"/>
        </w:rPr>
        <w:t>Село Недельное</w:t>
      </w:r>
      <w:r w:rsidR="001F0BAB">
        <w:rPr>
          <w:sz w:val="26"/>
          <w:szCs w:val="26"/>
        </w:rPr>
        <w:t>»</w:t>
      </w:r>
      <w:r w:rsidRPr="00B91A04">
        <w:rPr>
          <w:sz w:val="26"/>
          <w:szCs w:val="26"/>
        </w:rPr>
        <w:t xml:space="preserve"> (прилагается).</w:t>
      </w:r>
    </w:p>
    <w:p w:rsidR="005D5110" w:rsidRPr="005D5110" w:rsidRDefault="001F0BAB" w:rsidP="005D51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D5110" w:rsidRPr="005D5110">
        <w:rPr>
          <w:sz w:val="26"/>
          <w:szCs w:val="26"/>
        </w:rPr>
        <w:t>.Настоящее распоряжение вступает в силу с момента его подписания</w:t>
      </w:r>
      <w:r w:rsidR="005D5110">
        <w:rPr>
          <w:sz w:val="26"/>
          <w:szCs w:val="26"/>
        </w:rPr>
        <w:t>.</w:t>
      </w:r>
    </w:p>
    <w:p w:rsidR="005D5110" w:rsidRPr="005D5110" w:rsidRDefault="005D5110" w:rsidP="005D5110">
      <w:pPr>
        <w:ind w:firstLine="720"/>
        <w:jc w:val="both"/>
        <w:rPr>
          <w:sz w:val="26"/>
          <w:szCs w:val="26"/>
        </w:rPr>
      </w:pPr>
      <w:r w:rsidRPr="005D5110">
        <w:rPr>
          <w:sz w:val="26"/>
          <w:szCs w:val="26"/>
        </w:rPr>
        <w:tab/>
      </w:r>
    </w:p>
    <w:p w:rsidR="00B91A04" w:rsidRPr="00A9040D" w:rsidRDefault="00B91A04" w:rsidP="00A9040D">
      <w:pPr>
        <w:jc w:val="both"/>
        <w:rPr>
          <w:sz w:val="26"/>
          <w:szCs w:val="28"/>
        </w:rPr>
      </w:pPr>
    </w:p>
    <w:p w:rsidR="00A9040D" w:rsidRPr="00A9040D" w:rsidRDefault="00A9040D" w:rsidP="004D7F3D">
      <w:pPr>
        <w:jc w:val="both"/>
        <w:rPr>
          <w:sz w:val="26"/>
          <w:szCs w:val="28"/>
        </w:rPr>
      </w:pPr>
    </w:p>
    <w:p w:rsidR="005F3514" w:rsidRDefault="005F3514" w:rsidP="002E70E2">
      <w:pPr>
        <w:jc w:val="both"/>
        <w:rPr>
          <w:b/>
          <w:sz w:val="28"/>
          <w:szCs w:val="28"/>
        </w:rPr>
      </w:pPr>
    </w:p>
    <w:p w:rsidR="005F3514" w:rsidRDefault="005F3514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5F3514" w:rsidRPr="001F0BAB" w:rsidRDefault="001F0BAB" w:rsidP="001F0BAB">
      <w:pPr>
        <w:widowControl w:val="0"/>
        <w:tabs>
          <w:tab w:val="left" w:pos="450"/>
          <w:tab w:val="left" w:pos="7290"/>
        </w:tabs>
        <w:autoSpaceDE w:val="0"/>
        <w:autoSpaceDN w:val="0"/>
        <w:adjustRightInd w:val="0"/>
        <w:outlineLvl w:val="0"/>
        <w:rPr>
          <w:b/>
        </w:rPr>
      </w:pPr>
      <w:r w:rsidRPr="001F0BAB">
        <w:rPr>
          <w:b/>
        </w:rPr>
        <w:tab/>
        <w:t xml:space="preserve">Глава  администрации  </w:t>
      </w:r>
      <w:r w:rsidRPr="001F0BAB">
        <w:rPr>
          <w:b/>
        </w:rPr>
        <w:br/>
        <w:t xml:space="preserve">       СП  «</w:t>
      </w:r>
      <w:r w:rsidR="005F1305">
        <w:rPr>
          <w:b/>
        </w:rPr>
        <w:t>Село Недельное</w:t>
      </w:r>
      <w:r w:rsidRPr="001F0BAB">
        <w:rPr>
          <w:b/>
        </w:rPr>
        <w:t xml:space="preserve">»                                                      </w:t>
      </w:r>
      <w:r w:rsidR="005F1305">
        <w:rPr>
          <w:b/>
        </w:rPr>
        <w:t>А.Г.</w:t>
      </w:r>
      <w:r w:rsidRPr="001F0BAB">
        <w:rPr>
          <w:b/>
        </w:rPr>
        <w:t>Н</w:t>
      </w:r>
      <w:r w:rsidR="005F1305">
        <w:rPr>
          <w:b/>
        </w:rPr>
        <w:t>икитин</w:t>
      </w:r>
      <w:r w:rsidRPr="001F0BAB">
        <w:rPr>
          <w:b/>
        </w:rPr>
        <w:t>.</w:t>
      </w:r>
      <w:r w:rsidRPr="001F0BAB">
        <w:rPr>
          <w:b/>
        </w:rPr>
        <w:tab/>
      </w:r>
    </w:p>
    <w:p w:rsidR="005F3514" w:rsidRPr="001F0BAB" w:rsidRDefault="005F3514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  <w:rPr>
          <w:b/>
        </w:rPr>
      </w:pPr>
    </w:p>
    <w:p w:rsidR="005F3514" w:rsidRDefault="005F3514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5F3514" w:rsidRDefault="005F3514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5F3514" w:rsidRDefault="005F3514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5F3514" w:rsidRDefault="005F3514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5F3514" w:rsidRDefault="005F3514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</w:p>
    <w:p w:rsidR="00B55717" w:rsidRPr="007B4A28" w:rsidRDefault="001C45B2" w:rsidP="001F0BAB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b/>
        </w:rPr>
      </w:pPr>
      <w:r>
        <w:t xml:space="preserve">                                                                                                                                     </w:t>
      </w:r>
      <w:r w:rsidR="001F0BAB">
        <w:t xml:space="preserve"> </w:t>
      </w:r>
      <w:r w:rsidR="00B55717" w:rsidRPr="007B4A28">
        <w:t>Приложение</w:t>
      </w:r>
      <w:r w:rsidR="00B55717" w:rsidRPr="007B4A28">
        <w:rPr>
          <w:b/>
        </w:rPr>
        <w:t xml:space="preserve">  </w:t>
      </w:r>
    </w:p>
    <w:p w:rsidR="00B55717" w:rsidRPr="007B4A28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  <w:r w:rsidRPr="007B4A28">
        <w:t xml:space="preserve">к распоряжению администрации </w:t>
      </w:r>
    </w:p>
    <w:p w:rsidR="00B55717" w:rsidRPr="007B4A28" w:rsidRDefault="001F0BAB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</w:pPr>
      <w:r>
        <w:t>СП</w:t>
      </w:r>
      <w:r w:rsidR="00B55717" w:rsidRPr="007B4A28">
        <w:t xml:space="preserve"> «</w:t>
      </w:r>
      <w:r w:rsidR="005F1305">
        <w:t>Село Недельное</w:t>
      </w:r>
      <w:r w:rsidR="00B55717" w:rsidRPr="007B4A28">
        <w:t xml:space="preserve">» </w:t>
      </w:r>
    </w:p>
    <w:p w:rsidR="00B55717" w:rsidRPr="003D1E80" w:rsidRDefault="003D1E80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right"/>
        <w:outlineLvl w:val="0"/>
        <w:rPr>
          <w:u w:val="single"/>
        </w:rPr>
      </w:pPr>
      <w:r w:rsidRPr="003D1E80">
        <w:rPr>
          <w:u w:val="single"/>
        </w:rPr>
        <w:t>от 11.02.20  № 16</w:t>
      </w:r>
    </w:p>
    <w:p w:rsidR="00B55717" w:rsidRPr="007B4A28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55717" w:rsidRDefault="00B55717" w:rsidP="00B55717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B55717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55717" w:rsidRPr="00834FFD" w:rsidRDefault="00B55717" w:rsidP="00B5571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F3F25" w:rsidRDefault="00B55717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СОСТАВ</w:t>
      </w:r>
      <w:r w:rsidR="0019249E">
        <w:rPr>
          <w:b/>
        </w:rPr>
        <w:t xml:space="preserve"> </w:t>
      </w:r>
    </w:p>
    <w:p w:rsidR="00FF3F25" w:rsidRDefault="00FF3F25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</w:rPr>
        <w:t>К</w:t>
      </w:r>
      <w:r w:rsidR="0019249E">
        <w:rPr>
          <w:b/>
        </w:rPr>
        <w:t>омиссии</w:t>
      </w:r>
      <w:r>
        <w:rPr>
          <w:b/>
        </w:rPr>
        <w:t xml:space="preserve"> </w:t>
      </w:r>
      <w:r w:rsidR="005B6E3A" w:rsidRPr="005B6E3A">
        <w:rPr>
          <w:b/>
          <w:sz w:val="26"/>
          <w:szCs w:val="26"/>
        </w:rPr>
        <w:t xml:space="preserve">по осуществлению внутреннего контроля соответствия </w:t>
      </w:r>
    </w:p>
    <w:p w:rsidR="00B55717" w:rsidRDefault="005B6E3A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5B6E3A">
        <w:rPr>
          <w:b/>
          <w:sz w:val="26"/>
          <w:szCs w:val="26"/>
        </w:rPr>
        <w:t>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 администрации</w:t>
      </w:r>
      <w:r w:rsidR="001C45B2">
        <w:rPr>
          <w:b/>
          <w:sz w:val="26"/>
          <w:szCs w:val="26"/>
        </w:rPr>
        <w:t xml:space="preserve">  сельского  поселения  «</w:t>
      </w:r>
      <w:r w:rsidR="005F1305" w:rsidRPr="005F1305">
        <w:rPr>
          <w:b/>
          <w:sz w:val="26"/>
          <w:szCs w:val="26"/>
        </w:rPr>
        <w:t>Село Недельное</w:t>
      </w:r>
      <w:r w:rsidR="001C45B2">
        <w:rPr>
          <w:b/>
          <w:sz w:val="26"/>
          <w:szCs w:val="26"/>
        </w:rPr>
        <w:t>»</w:t>
      </w:r>
      <w:r w:rsidRPr="005B6E3A">
        <w:rPr>
          <w:b/>
          <w:sz w:val="26"/>
          <w:szCs w:val="26"/>
        </w:rPr>
        <w:t xml:space="preserve"> </w:t>
      </w:r>
    </w:p>
    <w:p w:rsidR="001C45B2" w:rsidRDefault="001C45B2" w:rsidP="00B55717">
      <w:pPr>
        <w:widowControl w:val="0"/>
        <w:tabs>
          <w:tab w:val="left" w:pos="7290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1C45B2" w:rsidRPr="001C45B2" w:rsidRDefault="001C45B2" w:rsidP="001C45B2"/>
    <w:p w:rsidR="001C45B2" w:rsidRPr="001C45B2" w:rsidRDefault="001C45B2" w:rsidP="001C45B2"/>
    <w:p w:rsidR="005F1305" w:rsidRPr="005F1305" w:rsidRDefault="005F1305" w:rsidP="005F1305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Плахута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Алексей Иванович </w:t>
      </w:r>
      <w:r w:rsidRPr="005F1305">
        <w:rPr>
          <w:rFonts w:ascii="Times New Roman" w:hAnsi="Times New Roman"/>
          <w:color w:val="000000"/>
          <w:sz w:val="28"/>
          <w:szCs w:val="28"/>
        </w:rPr>
        <w:t>- Глава  МОСП  «</w:t>
      </w:r>
      <w:r w:rsidRPr="005F1305">
        <w:rPr>
          <w:sz w:val="26"/>
          <w:szCs w:val="26"/>
        </w:rPr>
        <w:t>Село Недельное</w:t>
      </w:r>
      <w:r w:rsidRPr="005F1305">
        <w:rPr>
          <w:rFonts w:ascii="Times New Roman" w:hAnsi="Times New Roman"/>
          <w:color w:val="000000"/>
          <w:sz w:val="28"/>
          <w:szCs w:val="28"/>
        </w:rPr>
        <w:t>»</w:t>
      </w:r>
    </w:p>
    <w:p w:rsidR="001C45B2" w:rsidRPr="005F1305" w:rsidRDefault="001C45B2" w:rsidP="001C45B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5F1305" w:rsidRPr="005F1305" w:rsidRDefault="005F1305" w:rsidP="005F1305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Никитин Александр Геннадьевич</w:t>
      </w:r>
      <w:r w:rsidR="001C45B2"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="001C45B2" w:rsidRPr="005F1305">
        <w:rPr>
          <w:rFonts w:ascii="Times New Roman" w:hAnsi="Times New Roman"/>
          <w:color w:val="000000"/>
          <w:sz w:val="28"/>
          <w:szCs w:val="28"/>
        </w:rPr>
        <w:t xml:space="preserve">Глава  администрации  СП  </w:t>
      </w:r>
      <w:r w:rsidRPr="005F130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F1305">
        <w:rPr>
          <w:sz w:val="26"/>
          <w:szCs w:val="26"/>
        </w:rPr>
        <w:t>Село Недельное</w:t>
      </w:r>
      <w:r w:rsidRPr="005F1305">
        <w:rPr>
          <w:rFonts w:ascii="Times New Roman" w:hAnsi="Times New Roman"/>
          <w:color w:val="000000"/>
          <w:sz w:val="28"/>
          <w:szCs w:val="28"/>
        </w:rPr>
        <w:t>»</w:t>
      </w:r>
    </w:p>
    <w:p w:rsidR="001C45B2" w:rsidRPr="005F1305" w:rsidRDefault="001C45B2" w:rsidP="001C45B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F1305" w:rsidRPr="005F1305" w:rsidRDefault="005F1305" w:rsidP="005F1305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Царькова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Татьяна Ивановна</w:t>
      </w:r>
      <w:r w:rsidR="001C45B2">
        <w:rPr>
          <w:rFonts w:ascii="Times New Roman" w:hAnsi="Times New Roman"/>
          <w:color w:val="000000"/>
          <w:sz w:val="28"/>
          <w:szCs w:val="28"/>
        </w:rPr>
        <w:t xml:space="preserve">  -  </w:t>
      </w:r>
      <w:r w:rsidR="001C45B2" w:rsidRPr="005F1305">
        <w:rPr>
          <w:rFonts w:ascii="Times New Roman" w:hAnsi="Times New Roman"/>
          <w:color w:val="000000"/>
          <w:sz w:val="28"/>
          <w:szCs w:val="28"/>
        </w:rPr>
        <w:t xml:space="preserve">Эксперт  администрации  СП </w:t>
      </w:r>
      <w:r w:rsidRPr="005F1305"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Pr="005F1305">
        <w:rPr>
          <w:sz w:val="26"/>
          <w:szCs w:val="26"/>
        </w:rPr>
        <w:t>Село Недельное</w:t>
      </w:r>
      <w:r w:rsidRPr="005F1305">
        <w:rPr>
          <w:rFonts w:ascii="Times New Roman" w:hAnsi="Times New Roman"/>
          <w:color w:val="000000"/>
          <w:sz w:val="28"/>
          <w:szCs w:val="28"/>
        </w:rPr>
        <w:t>»</w:t>
      </w:r>
    </w:p>
    <w:p w:rsidR="001C45B2" w:rsidRPr="005F1305" w:rsidRDefault="001C45B2" w:rsidP="001C45B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1C45B2" w:rsidRDefault="001C45B2" w:rsidP="001C45B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1C45B2" w:rsidRDefault="001C45B2" w:rsidP="001C45B2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1C45B2" w:rsidRPr="005F1305" w:rsidRDefault="001C45B2" w:rsidP="001C45B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B55717" w:rsidRPr="001C45B2" w:rsidRDefault="00B55717" w:rsidP="001C45B2"/>
    <w:sectPr w:rsidR="00B55717" w:rsidRPr="001C45B2" w:rsidSect="00CD1F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F84"/>
    <w:multiLevelType w:val="hybridMultilevel"/>
    <w:tmpl w:val="26EA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6FE5"/>
    <w:multiLevelType w:val="hybridMultilevel"/>
    <w:tmpl w:val="DD8C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415E0"/>
    <w:multiLevelType w:val="hybridMultilevel"/>
    <w:tmpl w:val="91668804"/>
    <w:lvl w:ilvl="0" w:tplc="7DC443C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282C6E62">
      <w:numFmt w:val="none"/>
      <w:lvlText w:val=""/>
      <w:lvlJc w:val="left"/>
      <w:pPr>
        <w:tabs>
          <w:tab w:val="num" w:pos="360"/>
        </w:tabs>
      </w:pPr>
    </w:lvl>
    <w:lvl w:ilvl="2" w:tplc="1652D042">
      <w:numFmt w:val="none"/>
      <w:lvlText w:val=""/>
      <w:lvlJc w:val="left"/>
      <w:pPr>
        <w:tabs>
          <w:tab w:val="num" w:pos="360"/>
        </w:tabs>
      </w:pPr>
    </w:lvl>
    <w:lvl w:ilvl="3" w:tplc="12F47408">
      <w:numFmt w:val="none"/>
      <w:lvlText w:val=""/>
      <w:lvlJc w:val="left"/>
      <w:pPr>
        <w:tabs>
          <w:tab w:val="num" w:pos="360"/>
        </w:tabs>
      </w:pPr>
    </w:lvl>
    <w:lvl w:ilvl="4" w:tplc="B7CCB2C8">
      <w:numFmt w:val="none"/>
      <w:lvlText w:val=""/>
      <w:lvlJc w:val="left"/>
      <w:pPr>
        <w:tabs>
          <w:tab w:val="num" w:pos="360"/>
        </w:tabs>
      </w:pPr>
    </w:lvl>
    <w:lvl w:ilvl="5" w:tplc="2B5A86C8">
      <w:numFmt w:val="none"/>
      <w:lvlText w:val=""/>
      <w:lvlJc w:val="left"/>
      <w:pPr>
        <w:tabs>
          <w:tab w:val="num" w:pos="360"/>
        </w:tabs>
      </w:pPr>
    </w:lvl>
    <w:lvl w:ilvl="6" w:tplc="38B25EC6">
      <w:numFmt w:val="none"/>
      <w:lvlText w:val=""/>
      <w:lvlJc w:val="left"/>
      <w:pPr>
        <w:tabs>
          <w:tab w:val="num" w:pos="360"/>
        </w:tabs>
      </w:pPr>
    </w:lvl>
    <w:lvl w:ilvl="7" w:tplc="57CE02DC">
      <w:numFmt w:val="none"/>
      <w:lvlText w:val=""/>
      <w:lvlJc w:val="left"/>
      <w:pPr>
        <w:tabs>
          <w:tab w:val="num" w:pos="360"/>
        </w:tabs>
      </w:pPr>
    </w:lvl>
    <w:lvl w:ilvl="8" w:tplc="F0663B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BC4599"/>
    <w:multiLevelType w:val="hybridMultilevel"/>
    <w:tmpl w:val="84C8561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1F"/>
    <w:rsid w:val="000558C6"/>
    <w:rsid w:val="000A2885"/>
    <w:rsid w:val="000D0F17"/>
    <w:rsid w:val="0015762F"/>
    <w:rsid w:val="0019249E"/>
    <w:rsid w:val="001C45B2"/>
    <w:rsid w:val="001F0BAB"/>
    <w:rsid w:val="00211E88"/>
    <w:rsid w:val="00265545"/>
    <w:rsid w:val="00290CBC"/>
    <w:rsid w:val="00292B24"/>
    <w:rsid w:val="00296D1C"/>
    <w:rsid w:val="002A1CA6"/>
    <w:rsid w:val="002E70E2"/>
    <w:rsid w:val="00334F50"/>
    <w:rsid w:val="00366285"/>
    <w:rsid w:val="0037491F"/>
    <w:rsid w:val="003D0168"/>
    <w:rsid w:val="003D1E80"/>
    <w:rsid w:val="003D5973"/>
    <w:rsid w:val="0044561F"/>
    <w:rsid w:val="00450D9D"/>
    <w:rsid w:val="004607BD"/>
    <w:rsid w:val="004907F1"/>
    <w:rsid w:val="004D780B"/>
    <w:rsid w:val="004D7F3D"/>
    <w:rsid w:val="004F02E6"/>
    <w:rsid w:val="004F3389"/>
    <w:rsid w:val="005433D9"/>
    <w:rsid w:val="005856A0"/>
    <w:rsid w:val="005A1C7D"/>
    <w:rsid w:val="005B6E3A"/>
    <w:rsid w:val="005D5110"/>
    <w:rsid w:val="005F1305"/>
    <w:rsid w:val="005F3514"/>
    <w:rsid w:val="00617A61"/>
    <w:rsid w:val="0063360C"/>
    <w:rsid w:val="00674314"/>
    <w:rsid w:val="006B1DD3"/>
    <w:rsid w:val="006B6242"/>
    <w:rsid w:val="006C0071"/>
    <w:rsid w:val="006C1E4C"/>
    <w:rsid w:val="00702612"/>
    <w:rsid w:val="007271DC"/>
    <w:rsid w:val="007934B2"/>
    <w:rsid w:val="007C2F38"/>
    <w:rsid w:val="007C4F68"/>
    <w:rsid w:val="007E7F0F"/>
    <w:rsid w:val="007F5E84"/>
    <w:rsid w:val="0084383F"/>
    <w:rsid w:val="00846ABE"/>
    <w:rsid w:val="0085358F"/>
    <w:rsid w:val="00864E4F"/>
    <w:rsid w:val="00872E27"/>
    <w:rsid w:val="008C305B"/>
    <w:rsid w:val="00983C54"/>
    <w:rsid w:val="009D31FE"/>
    <w:rsid w:val="009E35B3"/>
    <w:rsid w:val="00A03CB8"/>
    <w:rsid w:val="00A14BDA"/>
    <w:rsid w:val="00A475A9"/>
    <w:rsid w:val="00A50742"/>
    <w:rsid w:val="00A85157"/>
    <w:rsid w:val="00A9040D"/>
    <w:rsid w:val="00A960C4"/>
    <w:rsid w:val="00AD20BC"/>
    <w:rsid w:val="00AD271E"/>
    <w:rsid w:val="00B154A0"/>
    <w:rsid w:val="00B236B1"/>
    <w:rsid w:val="00B55717"/>
    <w:rsid w:val="00B91A04"/>
    <w:rsid w:val="00BC719A"/>
    <w:rsid w:val="00BE0BD2"/>
    <w:rsid w:val="00C33088"/>
    <w:rsid w:val="00C87065"/>
    <w:rsid w:val="00C9253B"/>
    <w:rsid w:val="00CC3176"/>
    <w:rsid w:val="00CD1F3F"/>
    <w:rsid w:val="00CF4F5C"/>
    <w:rsid w:val="00CF73BC"/>
    <w:rsid w:val="00D50213"/>
    <w:rsid w:val="00DB13B2"/>
    <w:rsid w:val="00DB41D1"/>
    <w:rsid w:val="00DD0C9C"/>
    <w:rsid w:val="00E16B81"/>
    <w:rsid w:val="00E23268"/>
    <w:rsid w:val="00E45CDD"/>
    <w:rsid w:val="00E73509"/>
    <w:rsid w:val="00E9290B"/>
    <w:rsid w:val="00E95C58"/>
    <w:rsid w:val="00E96FA5"/>
    <w:rsid w:val="00F23D93"/>
    <w:rsid w:val="00F340AC"/>
    <w:rsid w:val="00F50DE6"/>
    <w:rsid w:val="00F5297D"/>
    <w:rsid w:val="00F87C99"/>
    <w:rsid w:val="00FA23B7"/>
    <w:rsid w:val="00FE0170"/>
    <w:rsid w:val="00FE3E03"/>
    <w:rsid w:val="00FF3F25"/>
    <w:rsid w:val="00FF47F2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3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F50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A50742"/>
    <w:rPr>
      <w:rFonts w:ascii="Courier New" w:hAnsi="Courier New"/>
      <w:sz w:val="20"/>
      <w:szCs w:val="20"/>
      <w:lang/>
    </w:rPr>
  </w:style>
  <w:style w:type="paragraph" w:customStyle="1" w:styleId="ConsPlusNormal">
    <w:name w:val="ConsPlusNormal"/>
    <w:rsid w:val="00B557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Текст Знак"/>
    <w:link w:val="a4"/>
    <w:rsid w:val="001C45B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otdel\Application%20Data\Microsoft\&#1064;&#1072;&#1073;&#1083;&#1086;&#1085;&#1099;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  О Б Л А С Т Ь</vt:lpstr>
    </vt:vector>
  </TitlesOfParts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  О Б Л А С Т Ь</dc:title>
  <dc:creator>1</dc:creator>
  <cp:lastModifiedBy>User</cp:lastModifiedBy>
  <cp:revision>4</cp:revision>
  <cp:lastPrinted>2020-02-17T11:26:00Z</cp:lastPrinted>
  <dcterms:created xsi:type="dcterms:W3CDTF">2020-02-17T09:02:00Z</dcterms:created>
  <dcterms:modified xsi:type="dcterms:W3CDTF">2020-02-17T11:27:00Z</dcterms:modified>
</cp:coreProperties>
</file>